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2738" w14:textId="77777777" w:rsidR="00A56EDA" w:rsidRPr="00A56EDA" w:rsidRDefault="00A56EDA" w:rsidP="00A56EDA">
      <w:pPr>
        <w:shd w:val="clear" w:color="auto" w:fill="FFFFFF"/>
        <w:spacing w:after="150"/>
        <w:jc w:val="center"/>
        <w:rPr>
          <w:rFonts w:ascii="Arial" w:eastAsia="Times New Roman" w:hAnsi="Arial" w:cs="Arial"/>
          <w:b/>
          <w:bCs/>
          <w:color w:val="212121"/>
          <w:sz w:val="20"/>
          <w:szCs w:val="20"/>
          <w:lang w:val="en-GB" w:eastAsia="it-IT"/>
        </w:rPr>
      </w:pPr>
      <w:r w:rsidRPr="00A56EDA">
        <w:rPr>
          <w:rFonts w:ascii="Arial" w:hAnsi="Arial" w:cs="Arial"/>
          <w:b/>
          <w:color w:val="212121"/>
          <w:sz w:val="20"/>
          <w:szCs w:val="20"/>
          <w:lang w:val="en-GB" w:bidi="fr-FR"/>
        </w:rPr>
        <w:t>CONDITIONS GÉNÉRALES D’UTILISATION DU PORTAIL XSUITE</w:t>
      </w:r>
    </w:p>
    <w:p w14:paraId="0331557B" w14:textId="77777777" w:rsidR="00A56EDA" w:rsidRPr="00A56EDA" w:rsidRDefault="00A56EDA" w:rsidP="00A56EDA">
      <w:pPr>
        <w:shd w:val="clear" w:color="auto" w:fill="FFFFFF"/>
        <w:spacing w:after="150"/>
        <w:jc w:val="both"/>
        <w:rPr>
          <w:rFonts w:ascii="Arial" w:eastAsia="Times New Roman" w:hAnsi="Arial" w:cs="Arial"/>
          <w:color w:val="212121"/>
          <w:sz w:val="20"/>
          <w:szCs w:val="20"/>
          <w:lang w:val="en-GB" w:eastAsia="it-IT"/>
        </w:rPr>
      </w:pPr>
      <w:r w:rsidRPr="00A56EDA">
        <w:rPr>
          <w:rFonts w:ascii="Arial" w:hAnsi="Arial" w:cs="Arial"/>
          <w:color w:val="212121"/>
          <w:sz w:val="20"/>
          <w:szCs w:val="20"/>
          <w:lang w:val="en-GB" w:bidi="fr-FR"/>
        </w:rPr>
        <w:t>DANS LES PRÉSENTES CONDITIONS GÉNÉRALES («</w:t>
      </w:r>
      <w:r w:rsidRPr="00A56EDA">
        <w:rPr>
          <w:rFonts w:ascii="Arial" w:hAnsi="Arial" w:cs="Arial"/>
          <w:b/>
          <w:color w:val="212121"/>
          <w:sz w:val="20"/>
          <w:szCs w:val="20"/>
          <w:lang w:val="en-GB" w:bidi="fr-FR"/>
        </w:rPr>
        <w:t>CGs</w:t>
      </w:r>
      <w:r w:rsidRPr="00A56EDA">
        <w:rPr>
          <w:rFonts w:ascii="Arial" w:hAnsi="Arial" w:cs="Arial"/>
          <w:color w:val="212121"/>
          <w:sz w:val="20"/>
          <w:szCs w:val="20"/>
          <w:lang w:val="en-GB" w:bidi="fr-FR"/>
        </w:rPr>
        <w:t xml:space="preserve">»), LE TERME « NOUS » OU « US » SE RÉFÈRE À IVECO CAPITAL SOLUTIONS SPA QUI AGIT POUR LA DÉLIVRANCE DE L'IDENTITÉ D'UTILISATEUR ET DU MOT DE PASSE (CONJOINTEMENT « </w:t>
      </w:r>
      <w:r w:rsidRPr="00A56EDA">
        <w:rPr>
          <w:rFonts w:ascii="Arial" w:hAnsi="Arial" w:cs="Arial"/>
          <w:b/>
          <w:color w:val="212121"/>
          <w:sz w:val="20"/>
          <w:szCs w:val="20"/>
          <w:lang w:val="en-GB" w:bidi="fr-FR"/>
        </w:rPr>
        <w:t>IDENTIFIANTS</w:t>
      </w:r>
      <w:r w:rsidRPr="00A56EDA">
        <w:rPr>
          <w:rFonts w:ascii="Arial" w:hAnsi="Arial" w:cs="Arial"/>
          <w:color w:val="212121"/>
          <w:sz w:val="20"/>
          <w:szCs w:val="20"/>
          <w:lang w:val="en-GB" w:bidi="fr-FR"/>
        </w:rPr>
        <w:t xml:space="preserve">») QUI VOUS DONNENT (EN TANT QUE CLIENT DES PRODUITS D'IVECO GROUP ET/OU DE CNHI GROUP) ACCÈS AU </w:t>
      </w:r>
      <w:r w:rsidRPr="00A56EDA">
        <w:rPr>
          <w:rFonts w:ascii="Arial" w:hAnsi="Arial" w:cs="Arial"/>
          <w:b/>
          <w:color w:val="212121"/>
          <w:sz w:val="20"/>
          <w:szCs w:val="20"/>
          <w:lang w:val="en-GB" w:bidi="fr-FR"/>
        </w:rPr>
        <w:t>PORTAIL XSUITE</w:t>
      </w:r>
      <w:r w:rsidRPr="00A56EDA">
        <w:rPr>
          <w:rFonts w:ascii="Arial" w:hAnsi="Arial" w:cs="Arial"/>
          <w:color w:val="212121"/>
          <w:sz w:val="20"/>
          <w:szCs w:val="20"/>
          <w:lang w:val="en-GB" w:bidi="fr-FR"/>
        </w:rPr>
        <w:t xml:space="preserve"> ET AUX MODULES CONNEXES, AUX CONTRATS ET AUX INFORMATIONS QUI S'Y TROUVENT (CONJOINTEMENT « </w:t>
      </w:r>
      <w:r w:rsidRPr="00A56EDA">
        <w:rPr>
          <w:rFonts w:ascii="Arial" w:hAnsi="Arial" w:cs="Arial"/>
          <w:b/>
          <w:color w:val="212121"/>
          <w:sz w:val="20"/>
          <w:szCs w:val="20"/>
          <w:lang w:val="en-GB" w:bidi="fr-FR"/>
        </w:rPr>
        <w:t>DONNÉES XSUITE</w:t>
      </w:r>
      <w:r w:rsidRPr="00A56EDA">
        <w:rPr>
          <w:rFonts w:ascii="Arial" w:hAnsi="Arial" w:cs="Arial"/>
          <w:color w:val="212121"/>
          <w:sz w:val="20"/>
          <w:szCs w:val="20"/>
          <w:lang w:val="en-GB" w:bidi="fr-FR"/>
        </w:rPr>
        <w:t xml:space="preserve"> »). IL EST EXTRÊMEMENT IMPORTANT QUE VOUS COMPRENIEZ LES RESPONSABILITÉS LIÉES À VOTRE IDENTIFIANT ET À VOTRE MOT DE PASSE ET QUE VOUS PRENIEZ TOUTE MESURE POUR ÉVITER TOUTE UTILISATION ABUSIVE.</w:t>
      </w:r>
    </w:p>
    <w:p w14:paraId="16A903C3" w14:textId="77777777" w:rsidR="00A56EDA" w:rsidRPr="00A56EDA" w:rsidRDefault="00A56EDA" w:rsidP="00A56ED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eastAsia="it-IT"/>
        </w:rPr>
      </w:pPr>
      <w:r w:rsidRPr="00A56EDA">
        <w:rPr>
          <w:rFonts w:ascii="Arial" w:hAnsi="Arial" w:cs="Arial"/>
          <w:color w:val="212121"/>
          <w:sz w:val="20"/>
          <w:szCs w:val="20"/>
          <w:lang w:bidi="fr-FR"/>
        </w:rPr>
        <w:t xml:space="preserve">VOTRE MOT DE PASSE EST DESTINÉ À VOTRE SEUL USAGE. VOUS N'ÊTES PAS AUTORISÉ À DIVULGUER VOTRE MOT DE PASSE À QUICONQUE, SAUF POUR UNE </w:t>
      </w:r>
      <w:proofErr w:type="gramStart"/>
      <w:r w:rsidRPr="00A56EDA">
        <w:rPr>
          <w:rFonts w:ascii="Arial" w:hAnsi="Arial" w:cs="Arial"/>
          <w:color w:val="212121"/>
          <w:sz w:val="20"/>
          <w:szCs w:val="20"/>
          <w:lang w:bidi="fr-FR"/>
        </w:rPr>
        <w:t xml:space="preserve">« </w:t>
      </w:r>
      <w:r w:rsidRPr="00A56EDA">
        <w:rPr>
          <w:rFonts w:ascii="Arial" w:hAnsi="Arial" w:cs="Arial"/>
          <w:b/>
          <w:color w:val="212121"/>
          <w:sz w:val="20"/>
          <w:szCs w:val="20"/>
          <w:lang w:bidi="fr-FR"/>
        </w:rPr>
        <w:t>UTILISATION</w:t>
      </w:r>
      <w:proofErr w:type="gramEnd"/>
      <w:r w:rsidRPr="00A56EDA">
        <w:rPr>
          <w:rFonts w:ascii="Arial" w:hAnsi="Arial" w:cs="Arial"/>
          <w:b/>
          <w:color w:val="212121"/>
          <w:sz w:val="20"/>
          <w:szCs w:val="20"/>
          <w:lang w:bidi="fr-FR"/>
        </w:rPr>
        <w:t xml:space="preserve"> AUTORISÉE </w:t>
      </w:r>
      <w:r w:rsidRPr="00A56EDA">
        <w:rPr>
          <w:rFonts w:ascii="Arial" w:hAnsi="Arial" w:cs="Arial"/>
          <w:color w:val="212121"/>
          <w:sz w:val="20"/>
          <w:szCs w:val="20"/>
          <w:lang w:bidi="fr-FR"/>
        </w:rPr>
        <w:t xml:space="preserve">». GARDEZ VOTRE MOT DE PASSE CONFIDENTIEL. IL S'AGIT DE VOTRE SIGNATURE ET VÉRIFIE VOTRE IDENTIFIANT LORSQUE VOUS ACCÉDEZ </w:t>
      </w:r>
      <w:r w:rsidRPr="00A56EDA">
        <w:rPr>
          <w:rFonts w:ascii="Arial" w:hAnsi="Arial" w:cs="Arial"/>
          <w:b/>
          <w:color w:val="212121"/>
          <w:sz w:val="20"/>
          <w:szCs w:val="20"/>
          <w:lang w:bidi="fr-FR"/>
        </w:rPr>
        <w:t>AU PORTAIL XSUITE.</w:t>
      </w:r>
    </w:p>
    <w:p w14:paraId="6D020C88" w14:textId="77777777" w:rsidR="00A56EDA" w:rsidRPr="00A56EDA" w:rsidRDefault="00A56EDA" w:rsidP="00A56ED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eastAsia="it-IT"/>
        </w:rPr>
      </w:pPr>
      <w:r w:rsidRPr="00A56EDA">
        <w:rPr>
          <w:rFonts w:ascii="Arial" w:hAnsi="Arial" w:cs="Arial"/>
          <w:color w:val="212121"/>
          <w:sz w:val="20"/>
          <w:szCs w:val="20"/>
          <w:lang w:bidi="fr-FR"/>
        </w:rPr>
        <w:t>IL VOUS EST DEMANDÉ DE MODIFIER LE MOT DE PASSE INITIALEMENT ATTRIBUÉ À VOTRE IDENTIFIANT. VOUS DEVEZ MODIFIER VOTRE MOT DE PASSE CHAQUE FOIS QUE VOUS SOUPÇONNEZ QUE D'AUTRES PERSONNES EN ONT CONNAISSANCE SANS VOTRE CONSENTEMENT.</w:t>
      </w:r>
    </w:p>
    <w:p w14:paraId="02A7B333"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val="it-IT" w:eastAsia="it-IT"/>
        </w:rPr>
      </w:pPr>
      <w:r w:rsidRPr="00A56EDA">
        <w:rPr>
          <w:rFonts w:cs="Arial"/>
          <w:color w:val="212121"/>
          <w:szCs w:val="20"/>
          <w:lang w:val="it-IT" w:bidi="fr-FR"/>
        </w:rPr>
        <w:t xml:space="preserve">VOUS DEVEZ PRENDRE TOUTES LES MESURES NÉCESSAIRES ET APPROPRIÉES POUR ASSURER LA PROTECTION ET LE SECRET DE VOS IDENTIFIANTS AFIN D'EMPÊCHER TOUT VOL, MANIPULATION, DISTRACTION, ACCÈS NON AUTORISÉ OU UTILISATION DES XSUITEDATA. </w:t>
      </w:r>
    </w:p>
    <w:p w14:paraId="76924D51"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val="it-IT" w:eastAsia="it-IT"/>
        </w:rPr>
      </w:pPr>
      <w:r w:rsidRPr="00A56EDA">
        <w:rPr>
          <w:rFonts w:cs="Arial"/>
          <w:color w:val="212121"/>
          <w:szCs w:val="20"/>
          <w:lang w:val="it-IT" w:bidi="fr-FR"/>
        </w:rPr>
        <w:t>VOUS NE POUVEZ ACCÉDER QU'AUX DONNÉES DE XSUITE POUR LESQUELLES VOUS AVEZ UNE AUTORISATION DE VOTRE ORGANISATION OU LÉGALE ET POUR LESQUELLES VOUS AVEZ ÉTÉ INFORMÉ QU'ELLES SERONT TRAITÉES PAR NOUS. SAUF INDICATION CONTRAIRE ET À L'EXCEPTION DE VOS DONNÉES À CARACTÈRE PERSONNEL, TOUTES LES DONNÉES XSUITE ENREGISTRÉES, STOCKÉES ET/OU TÉLÉCHARGÉES À PARTIR DE NOS ORDINATEURS, DE NOTRE PLATEFORME ET DE NOS SERVEURS SONT CONSIDÉRÉES COMME DES INFORMATIONS CONFIDENTIELLES ET EXCLUSIVES DE NOUS.</w:t>
      </w:r>
    </w:p>
    <w:p w14:paraId="65AD198E"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color w:val="212121"/>
          <w:szCs w:val="20"/>
          <w:lang w:bidi="fr-FR"/>
        </w:rPr>
        <w:t>VOUS ACCEPTEZ D'UTILISER CES INFORMATIONS UNIQUEMENT DANS LE BUT POUR LEQUEL ELLES SONT FOURNIES.</w:t>
      </w:r>
    </w:p>
    <w:p w14:paraId="3CBA5A8A"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snapToGrid w:val="0"/>
          <w:szCs w:val="20"/>
          <w:lang w:bidi="fr-FR"/>
        </w:rPr>
        <w:t xml:space="preserve">VOUS </w:t>
      </w:r>
      <w:proofErr w:type="spellStart"/>
      <w:r w:rsidRPr="00A56EDA">
        <w:rPr>
          <w:rFonts w:cs="Arial"/>
          <w:snapToGrid w:val="0"/>
          <w:szCs w:val="20"/>
          <w:lang w:bidi="fr-FR"/>
        </w:rPr>
        <w:t>VOUS</w:t>
      </w:r>
      <w:proofErr w:type="spellEnd"/>
      <w:r w:rsidRPr="00A56EDA">
        <w:rPr>
          <w:rFonts w:cs="Arial"/>
          <w:snapToGrid w:val="0"/>
          <w:szCs w:val="20"/>
          <w:lang w:bidi="fr-FR"/>
        </w:rPr>
        <w:t xml:space="preserve"> ENGAGEZ À NE RÉVÉLER LES INFORMATIONS D'IDENTIFICATION QU'AUX REPRÉSENTANTS ET AU PERSONNEL AUTORISÉ (CONJOINTEMENT LE « PERSONNEL ») DE VOTRE ORGANISATION QUI ONT BESOIN DE LES CONNAÎTRE AFIN D'ACCÉDER AUX DONNÉES DE XSUITE ET AUX FONCTIONNALITÉS PERTINENTES (« UTILISATION AUTORISÉE »), QUI (AVANT LA DIVULGATION DES INFORMATIONS D'IDENTIFICATION) SONT INFORMÉS PAR VOUS DE LA NATURE CONFIDENTIELLE DES DONNÉES DE XSUITE ET DE LEURS OBLIGATIONS CONCERNANT LA CONFIDENTIALITÉ EN VERTU DES PRÉSENTES.</w:t>
      </w:r>
    </w:p>
    <w:p w14:paraId="543046EF"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color w:val="212121"/>
          <w:szCs w:val="20"/>
          <w:shd w:val="clear" w:color="auto" w:fill="FFFFFF"/>
          <w:lang w:bidi="fr-FR"/>
        </w:rPr>
        <w:t>SACHEZ QUE NOUS ENREGISTRONS AUTOMATIQUEMENT, PAR IDENTIFIANT, TOUS LES ACCÈS AU PORTAIL XSUITE ET TOUTES LES TENTATIVES INFRUCTUEUSES.</w:t>
      </w:r>
    </w:p>
    <w:p w14:paraId="5B1E20C1"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snapToGrid w:val="0"/>
          <w:szCs w:val="20"/>
          <w:lang w:bidi="fr-FR"/>
        </w:rPr>
        <w:t xml:space="preserve">VOUS ACCEPTEZ </w:t>
      </w:r>
      <w:r w:rsidRPr="00A56EDA">
        <w:rPr>
          <w:rFonts w:cs="Arial"/>
          <w:color w:val="212121"/>
          <w:szCs w:val="20"/>
          <w:lang w:bidi="fr-FR"/>
        </w:rPr>
        <w:t xml:space="preserve">D'ÊTRE TENU RESPONSABLE DE TOUT DOMMAGE DÛ À UNE MAUVAISE UTILISATION DÉLIBÉRÉE DE VOTRE PART OU DE LA PART </w:t>
      </w:r>
      <w:r w:rsidRPr="00A56EDA">
        <w:rPr>
          <w:rFonts w:cs="Arial"/>
          <w:color w:val="212121"/>
          <w:szCs w:val="20"/>
          <w:lang w:bidi="fr-FR"/>
        </w:rPr>
        <w:lastRenderedPageBreak/>
        <w:t>DU PERSONNEL DES IDENTIFIANTS AINSI QUE DE TOUTE VIOLATION DE LA SÉCURITÉ CAUSÉE PAR VOUS OU PAR TOUTE AUTRE PERSONNE QUI RÉSULTERAIT D'UNE MAUVAISE UTILISATION DÉLIBÉRÉE OU D'UNE ATTEINTE DÉLIBÉRÉE AU SYSTÈME DONT VOUS SERIEZ RESPONSABLE.</w:t>
      </w:r>
      <w:r w:rsidRPr="00A56EDA">
        <w:rPr>
          <w:rFonts w:cs="Arial"/>
          <w:snapToGrid w:val="0"/>
          <w:szCs w:val="20"/>
          <w:lang w:bidi="fr-FR"/>
        </w:rPr>
        <w:t xml:space="preserve"> </w:t>
      </w:r>
    </w:p>
    <w:p w14:paraId="2DDB7577" w14:textId="77777777" w:rsidR="00A56EDA" w:rsidRPr="00A56EDA" w:rsidRDefault="00A56EDA" w:rsidP="00A56EDA">
      <w:pPr>
        <w:pStyle w:val="ListParagraph"/>
        <w:numPr>
          <w:ilvl w:val="0"/>
          <w:numId w:val="5"/>
        </w:numPr>
        <w:spacing w:after="160" w:line="259" w:lineRule="auto"/>
        <w:ind w:right="566"/>
        <w:jc w:val="both"/>
        <w:rPr>
          <w:rFonts w:eastAsia="Times New Roman" w:cs="Arial"/>
          <w:color w:val="212121"/>
          <w:szCs w:val="20"/>
          <w:lang w:eastAsia="it-IT"/>
        </w:rPr>
      </w:pPr>
      <w:r w:rsidRPr="00A56EDA">
        <w:rPr>
          <w:rFonts w:cs="Arial"/>
          <w:snapToGrid w:val="0"/>
          <w:szCs w:val="20"/>
          <w:lang w:bidi="fr-FR"/>
        </w:rPr>
        <w:t xml:space="preserve">SI VOUS SOUHAITEZ ÊTRE INFORMÉ DES PRODUITS OFFERTS SUR LE PORTAIL XSUITE, ACHETER DIRECTEMENT OU PAYER POUR LES UTILISER, VOUS POURRIEZ ÊTRE INVITÉ À CONCLURE DES ACCORDS SPÉCIFIQUES POUR LESQUELS </w:t>
      </w:r>
      <w:proofErr w:type="spellStart"/>
      <w:r w:rsidRPr="00A56EDA">
        <w:rPr>
          <w:rFonts w:cs="Arial"/>
          <w:snapToGrid w:val="0"/>
          <w:szCs w:val="20"/>
          <w:lang w:bidi="fr-FR"/>
        </w:rPr>
        <w:t>i</w:t>
      </w:r>
      <w:proofErr w:type="spellEnd"/>
      <w:r w:rsidRPr="00A56EDA">
        <w:rPr>
          <w:rFonts w:cs="Arial"/>
          <w:i/>
          <w:snapToGrid w:val="0"/>
          <w:szCs w:val="20"/>
          <w:lang w:bidi="fr-FR"/>
        </w:rPr>
        <w:t xml:space="preserve">) </w:t>
      </w:r>
      <w:r w:rsidRPr="00A56EDA">
        <w:rPr>
          <w:rFonts w:cs="Arial"/>
          <w:snapToGrid w:val="0"/>
          <w:szCs w:val="20"/>
          <w:lang w:bidi="fr-FR"/>
        </w:rPr>
        <w:t xml:space="preserve">LA VÉRIFICATION DE L'IDENTITÉ EST OBLIGATOIRE, </w:t>
      </w:r>
      <w:r w:rsidRPr="00A56EDA">
        <w:rPr>
          <w:rFonts w:cs="Arial"/>
          <w:i/>
          <w:snapToGrid w:val="0"/>
          <w:szCs w:val="20"/>
          <w:lang w:bidi="fr-FR"/>
        </w:rPr>
        <w:t>ii</w:t>
      </w:r>
      <w:r w:rsidRPr="00A56EDA">
        <w:rPr>
          <w:rFonts w:cs="Arial"/>
          <w:snapToGrid w:val="0"/>
          <w:szCs w:val="20"/>
          <w:lang w:bidi="fr-FR"/>
        </w:rPr>
        <w:t xml:space="preserve">) VOUS DÉCLAREZ QUE VOUS N'ÊTES PAS UN CONSOMMATEUR ET </w:t>
      </w:r>
      <w:r w:rsidRPr="00A56EDA">
        <w:rPr>
          <w:rFonts w:cs="Arial"/>
          <w:i/>
          <w:snapToGrid w:val="0"/>
          <w:szCs w:val="20"/>
          <w:lang w:bidi="fr-FR"/>
        </w:rPr>
        <w:t>iii</w:t>
      </w:r>
      <w:r w:rsidRPr="00A56EDA">
        <w:rPr>
          <w:rFonts w:cs="Arial"/>
          <w:snapToGrid w:val="0"/>
          <w:szCs w:val="20"/>
          <w:lang w:bidi="fr-FR"/>
        </w:rPr>
        <w:t>) VOUS DÉCLAREZ EN OUTRE AVOIR LES POUVOIRS PERTINENTS POUR ENGAGER VOTRE ORGANISATION.</w:t>
      </w:r>
    </w:p>
    <w:p w14:paraId="5736188A" w14:textId="77777777" w:rsidR="00A56EDA" w:rsidRPr="00A56EDA" w:rsidRDefault="00A56EDA" w:rsidP="00A56EDA">
      <w:pPr>
        <w:pStyle w:val="ListParagraph"/>
        <w:numPr>
          <w:ilvl w:val="0"/>
          <w:numId w:val="5"/>
        </w:numPr>
        <w:spacing w:after="160" w:line="259" w:lineRule="auto"/>
        <w:ind w:right="566"/>
        <w:jc w:val="both"/>
        <w:rPr>
          <w:rFonts w:cs="Arial"/>
          <w:snapToGrid w:val="0"/>
          <w:szCs w:val="20"/>
        </w:rPr>
      </w:pPr>
      <w:r w:rsidRPr="00A56EDA">
        <w:rPr>
          <w:rFonts w:cs="Arial"/>
          <w:snapToGrid w:val="0"/>
          <w:szCs w:val="20"/>
          <w:lang w:bidi="fr-FR"/>
        </w:rPr>
        <w:t>LES PRÉSENTES CGs ET TOUT LITIGE OU RÉCLAMATION ISSUS DE OU EN RAPPORT AVEC ELLES OU LEUR OBJET OU LEUR FORMATION (Y COMPRIS LES LITIGES OU RÉCLAMATIONS NON CONTRACTUELS) SERONT RÉGIS PAR ET INTERPRÉTÉS CONFORMÉMENT À LA LÉGISLATION ANGLAISE E ET DU PAYS DE GALLES SANS DONNER EFFET AUX PRINCIPES DE CELLES-CI RELATIFS AUX CONFLITS DE LOIS ET À L'EXCLUSION DE LA CONVENTION SUR LA VENTE INTERNATIONALE DE MARCHANDISES.</w:t>
      </w:r>
    </w:p>
    <w:p w14:paraId="4BEF095D" w14:textId="5587EF1C" w:rsidR="00D009DD" w:rsidRPr="009B1F8B" w:rsidRDefault="007D07DD" w:rsidP="00B46A8A">
      <w:pPr>
        <w:rPr>
          <w:rFonts w:ascii="Arial" w:hAnsi="Arial" w:cs="Arial"/>
          <w:b/>
          <w:bCs/>
          <w:sz w:val="22"/>
          <w:szCs w:val="22"/>
        </w:rPr>
      </w:pPr>
      <w:r w:rsidRPr="00B46A8A">
        <w:rPr>
          <w:rFonts w:eastAsia="Times New Roman" w:cstheme="minorHAnsi"/>
          <w:color w:val="FFFFFF" w:themeColor="background1"/>
          <w:kern w:val="20"/>
          <w:sz w:val="20"/>
          <w:szCs w:val="20"/>
        </w:rPr>
        <w:t>/</w:t>
      </w:r>
    </w:p>
    <w:p w14:paraId="55BF1CBF" w14:textId="0B41683A" w:rsidR="00C22CDC" w:rsidRPr="006A3081" w:rsidRDefault="00C22CDC" w:rsidP="006A3081">
      <w:pPr>
        <w:spacing w:line="260" w:lineRule="atLeast"/>
        <w:ind w:firstLine="680"/>
        <w:rPr>
          <w:rFonts w:eastAsia="Times New Roman" w:cstheme="minorHAnsi"/>
          <w:kern w:val="20"/>
          <w:sz w:val="20"/>
          <w:szCs w:val="20"/>
          <w:lang w:val="fr-FR"/>
        </w:rPr>
      </w:pPr>
    </w:p>
    <w:sectPr w:rsidR="00C22CDC" w:rsidRPr="006A3081"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A92A" w14:textId="77777777" w:rsidR="0054365C" w:rsidRDefault="0054365C" w:rsidP="00311EE7">
      <w:r>
        <w:separator/>
      </w:r>
    </w:p>
  </w:endnote>
  <w:endnote w:type="continuationSeparator" w:id="0">
    <w:p w14:paraId="775459BD" w14:textId="77777777" w:rsidR="0054365C" w:rsidRDefault="0054365C"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C59B676B-DE33-4815-B864-6E129524532D}"/>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EC61" w14:textId="77777777" w:rsidR="0054365C" w:rsidRDefault="0054365C" w:rsidP="00311EE7">
      <w:r>
        <w:separator/>
      </w:r>
    </w:p>
  </w:footnote>
  <w:footnote w:type="continuationSeparator" w:id="0">
    <w:p w14:paraId="6163712A" w14:textId="77777777" w:rsidR="0054365C" w:rsidRDefault="0054365C"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252B4"/>
    <w:rsid w:val="0052640E"/>
    <w:rsid w:val="0054365C"/>
    <w:rsid w:val="006024F7"/>
    <w:rsid w:val="0064511A"/>
    <w:rsid w:val="0065148F"/>
    <w:rsid w:val="006540E8"/>
    <w:rsid w:val="006A3081"/>
    <w:rsid w:val="006B4C5F"/>
    <w:rsid w:val="00717F7D"/>
    <w:rsid w:val="007376EE"/>
    <w:rsid w:val="007C0DBF"/>
    <w:rsid w:val="007D07DD"/>
    <w:rsid w:val="007F6604"/>
    <w:rsid w:val="00841347"/>
    <w:rsid w:val="0084193B"/>
    <w:rsid w:val="008A06C0"/>
    <w:rsid w:val="00934D6A"/>
    <w:rsid w:val="009831AC"/>
    <w:rsid w:val="009C5A11"/>
    <w:rsid w:val="009D2690"/>
    <w:rsid w:val="00A23CAF"/>
    <w:rsid w:val="00A56EDA"/>
    <w:rsid w:val="00A63A27"/>
    <w:rsid w:val="00B1435C"/>
    <w:rsid w:val="00B24183"/>
    <w:rsid w:val="00B36DEE"/>
    <w:rsid w:val="00B46A8A"/>
    <w:rsid w:val="00B632C1"/>
    <w:rsid w:val="00C22CDC"/>
    <w:rsid w:val="00C55145"/>
    <w:rsid w:val="00D009DD"/>
    <w:rsid w:val="00D628DA"/>
    <w:rsid w:val="00D80C5C"/>
    <w:rsid w:val="00D86615"/>
    <w:rsid w:val="00DD327B"/>
    <w:rsid w:val="00E07089"/>
    <w:rsid w:val="00E572FC"/>
    <w:rsid w:val="00E91D81"/>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1E24EEFB-5608-4851-9F16-7AAD7C9484B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CF69936-54A2-4547-82C9-FFE83714C819}"/>
</file>

<file path=customXml/itemProps4.xml><?xml version="1.0" encoding="utf-8"?>
<ds:datastoreItem xmlns:ds="http://schemas.openxmlformats.org/officeDocument/2006/customXml" ds:itemID="{557554FB-0323-407B-9F62-71A1689D5A36}"/>
</file>

<file path=customXml/itemProps5.xml><?xml version="1.0" encoding="utf-8"?>
<ds:datastoreItem xmlns:ds="http://schemas.openxmlformats.org/officeDocument/2006/customXml" ds:itemID="{FBAFE619-0E2E-4D2F-A036-19F0E0177252}"/>
</file>

<file path=docProps/app.xml><?xml version="1.0" encoding="utf-8"?>
<Properties xmlns="http://schemas.openxmlformats.org/officeDocument/2006/extended-properties" xmlns:vt="http://schemas.openxmlformats.org/officeDocument/2006/docPropsVTypes">
  <Template>AW_IvecoGroup_LetterHeard_Frutiger_ok (1).dotx</Template>
  <TotalTime>3</TotalTime>
  <Pages>2</Pages>
  <Words>594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6</cp:revision>
  <dcterms:created xsi:type="dcterms:W3CDTF">2022-01-24T17:42:00Z</dcterms:created>
  <dcterms:modified xsi:type="dcterms:W3CDTF">2022-01-26T13:40:00Z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14:40:50,GENERAL BUSINESS</vt:lpwstr>
  </property>
  <property fmtid="{D5CDD505-2E9C-101B-9397-08002B2CF9AE}" pid="10" name="ContentTypeId">
    <vt:lpwstr>0x01010063CAB1B86142154DB24DBCA57E5A260D</vt:lpwstr>
  </property>
</Properties>
</file>